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1" w:rsidRPr="00AA386A" w:rsidRDefault="00306FB1" w:rsidP="00AA386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86A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7" o:title=""/>
          </v:shape>
        </w:pict>
      </w:r>
    </w:p>
    <w:p w:rsidR="00306FB1" w:rsidRDefault="00306FB1" w:rsidP="00760962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FB1" w:rsidRDefault="00306FB1" w:rsidP="00760962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FB1" w:rsidRDefault="00306FB1" w:rsidP="00AA386A">
      <w:pPr>
        <w:pStyle w:val="ListParagraph"/>
        <w:tabs>
          <w:tab w:val="left" w:pos="-180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FB1" w:rsidRPr="00102A3C" w:rsidRDefault="00306FB1" w:rsidP="00760962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1.Методический совет является органом, координирующим и контролирующим методическую работу педагогического коллектива МКОУ ДОД Усть-Удинской районной ДШИ с целью развития научно-методического обеспечения образовательного процесса, инновационной деятельности педагогического коллектива, курирующим и направляющим конкурсную и фестивальную деятельность учащихся инструментального, художественного отделений Усть-Удинской районной ДШИ,  творческих коллективов школы.</w:t>
      </w:r>
    </w:p>
    <w:p w:rsidR="00306FB1" w:rsidRPr="00102A3C" w:rsidRDefault="00306FB1" w:rsidP="00760962">
      <w:pPr>
        <w:spacing w:after="0" w:line="240" w:lineRule="auto"/>
        <w:ind w:left="144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2.Методический совет является главным консультативным органом школы по вопросам научно-методического обеспечения образовательного процесса.</w:t>
      </w:r>
    </w:p>
    <w:p w:rsidR="00306FB1" w:rsidRPr="00102A3C" w:rsidRDefault="00306FB1" w:rsidP="00760962">
      <w:pPr>
        <w:spacing w:after="0" w:line="240" w:lineRule="auto"/>
        <w:ind w:left="144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3.В своей работе методический совет ориентируется на реализацию научно-методической работы школы, на осуществление задач по повышению  исполнительского мастерства учащихся и профессионального уровня преподавателей школы.</w:t>
      </w:r>
    </w:p>
    <w:p w:rsidR="00306FB1" w:rsidRPr="00102A3C" w:rsidRDefault="00306FB1" w:rsidP="00760962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 </w:t>
      </w:r>
    </w:p>
    <w:p w:rsidR="00306FB1" w:rsidRPr="00102A3C" w:rsidRDefault="00306FB1" w:rsidP="00760962">
      <w:pPr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b/>
          <w:bCs/>
          <w:color w:val="000000"/>
          <w:sz w:val="28"/>
          <w:szCs w:val="28"/>
        </w:rPr>
        <w:t>                                   2. Задачи методического совета </w:t>
      </w:r>
      <w:r w:rsidRPr="00102A3C">
        <w:rPr>
          <w:rFonts w:ascii="Times New Roman" w:hAnsi="Times New Roman"/>
          <w:color w:val="000000"/>
          <w:sz w:val="28"/>
          <w:szCs w:val="28"/>
        </w:rPr>
        <w:t> </w:t>
      </w:r>
    </w:p>
    <w:p w:rsidR="00306FB1" w:rsidRPr="00102A3C" w:rsidRDefault="00306FB1" w:rsidP="00760962">
      <w:pPr>
        <w:spacing w:after="0" w:line="240" w:lineRule="auto"/>
        <w:ind w:left="144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1.Организует разработку, экспертизу стратегических документов школы (программы развития, образовательной программы, учебного плана);</w:t>
      </w:r>
    </w:p>
    <w:p w:rsidR="00306FB1" w:rsidRPr="00102A3C" w:rsidRDefault="00306FB1" w:rsidP="00760962">
      <w:pPr>
        <w:pStyle w:val="NoSpacing"/>
        <w:ind w:left="144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2.Рассматривает, оценив</w:t>
      </w:r>
      <w:r>
        <w:rPr>
          <w:rFonts w:ascii="Times New Roman" w:hAnsi="Times New Roman"/>
          <w:color w:val="000000"/>
          <w:sz w:val="28"/>
          <w:szCs w:val="28"/>
        </w:rPr>
        <w:t>ает, вырабатывает стратегически</w:t>
      </w:r>
      <w:r w:rsidRPr="00102A3C">
        <w:rPr>
          <w:rFonts w:ascii="Times New Roman" w:hAnsi="Times New Roman"/>
          <w:color w:val="000000"/>
          <w:sz w:val="28"/>
          <w:szCs w:val="28"/>
        </w:rPr>
        <w:t xml:space="preserve"> важные предложения по развитию школы (отдельных ее участков) по методическому обеспечению образовательных процессов, в том числе и инновационных;</w:t>
      </w:r>
    </w:p>
    <w:p w:rsidR="00306FB1" w:rsidRPr="00102A3C" w:rsidRDefault="00306FB1" w:rsidP="00760962">
      <w:pPr>
        <w:pStyle w:val="NoSpacing"/>
        <w:ind w:left="1440" w:hanging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3.Оказывает организаторскую и методическую помощь преподавателям и концертмейстерам ДШИ в вопросах аттестации.</w:t>
      </w:r>
    </w:p>
    <w:p w:rsidR="00306FB1" w:rsidRPr="00102A3C" w:rsidRDefault="00306FB1" w:rsidP="00760962">
      <w:pPr>
        <w:pStyle w:val="NoSpacing"/>
        <w:ind w:left="1440" w:hanging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Изучает и распространяет передовой педагогический опыт.</w:t>
      </w:r>
    </w:p>
    <w:p w:rsidR="00306FB1" w:rsidRPr="00102A3C" w:rsidRDefault="00306FB1" w:rsidP="00760962">
      <w:pPr>
        <w:pStyle w:val="NoSpacing"/>
        <w:ind w:left="144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4. Осуществляет планирование повышения квалификации преподавателей. Организует деятельность педагогических работников школы по повышению квалификации.</w:t>
      </w:r>
    </w:p>
    <w:p w:rsidR="00306FB1" w:rsidRPr="00102A3C" w:rsidRDefault="00306FB1" w:rsidP="00760962">
      <w:pPr>
        <w:spacing w:after="0" w:line="240" w:lineRule="auto"/>
        <w:ind w:left="1440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5. Анализирует состояние и результативность м</w:t>
      </w:r>
      <w:r>
        <w:rPr>
          <w:rFonts w:ascii="Times New Roman" w:hAnsi="Times New Roman"/>
          <w:color w:val="000000"/>
          <w:sz w:val="28"/>
          <w:szCs w:val="28"/>
        </w:rPr>
        <w:t>етодической работы на инструментальном и художественном  отделениях</w:t>
      </w:r>
      <w:r w:rsidRPr="00102A3C">
        <w:rPr>
          <w:rFonts w:ascii="Times New Roman" w:hAnsi="Times New Roman"/>
          <w:color w:val="000000"/>
          <w:sz w:val="28"/>
          <w:szCs w:val="28"/>
        </w:rPr>
        <w:t xml:space="preserve"> ДШИ;</w:t>
      </w:r>
    </w:p>
    <w:p w:rsidR="00306FB1" w:rsidRPr="00102A3C" w:rsidRDefault="00306FB1" w:rsidP="00760962">
      <w:pPr>
        <w:pStyle w:val="NoSpacing"/>
        <w:ind w:left="1440" w:hanging="142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 </w:t>
      </w:r>
    </w:p>
    <w:p w:rsidR="00306FB1" w:rsidRPr="00102A3C" w:rsidRDefault="00306FB1" w:rsidP="00760962">
      <w:pPr>
        <w:pStyle w:val="NoSpacing"/>
        <w:ind w:left="1440" w:hanging="142"/>
        <w:rPr>
          <w:rFonts w:ascii="Times New Roman" w:hAnsi="Times New Roman"/>
          <w:color w:val="000000"/>
          <w:sz w:val="28"/>
          <w:szCs w:val="28"/>
        </w:rPr>
      </w:pPr>
    </w:p>
    <w:p w:rsidR="00306FB1" w:rsidRPr="00102A3C" w:rsidRDefault="00306FB1" w:rsidP="00760962">
      <w:pPr>
        <w:pStyle w:val="NoSpacing"/>
        <w:ind w:left="1440" w:hanging="142"/>
        <w:jc w:val="center"/>
        <w:rPr>
          <w:rFonts w:ascii="Times New Roman" w:hAnsi="Times New Roman"/>
          <w:b/>
          <w:sz w:val="28"/>
          <w:szCs w:val="28"/>
        </w:rPr>
      </w:pPr>
      <w:r w:rsidRPr="00102A3C">
        <w:rPr>
          <w:rFonts w:ascii="Times New Roman" w:hAnsi="Times New Roman"/>
          <w:b/>
          <w:sz w:val="28"/>
          <w:szCs w:val="28"/>
        </w:rPr>
        <w:t>3. Порядок формирования Методического совета и его состав.</w:t>
      </w:r>
    </w:p>
    <w:p w:rsidR="00306FB1" w:rsidRPr="00102A3C" w:rsidRDefault="00306FB1" w:rsidP="00760962">
      <w:pPr>
        <w:pStyle w:val="NoSpacing"/>
        <w:ind w:left="1440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306FB1" w:rsidRPr="00102A3C" w:rsidRDefault="00306FB1" w:rsidP="00760962">
      <w:pPr>
        <w:pStyle w:val="NoSpacing"/>
        <w:tabs>
          <w:tab w:val="left" w:pos="-284"/>
        </w:tabs>
        <w:ind w:left="1440" w:firstLine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1.В состав Методического совета входят директор ДШИ, заместитель директора по учебно-воспитательной работе, ведущие преподаватели коллектива Усть-Удинской районной ДШИ.</w:t>
      </w:r>
    </w:p>
    <w:p w:rsidR="00306FB1" w:rsidRPr="00102A3C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2.Численность Методического совета, нормы представительства и его персональный состав ежегодно утверждается Советом  учреждения с учётом конкретных условий.</w:t>
      </w:r>
    </w:p>
    <w:p w:rsidR="00306FB1" w:rsidRPr="00102A3C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3.Председателем Методического совета является заместитель директора по учебно-воспитательной работе. Из числа преподавателей и сотрудников образовательного учреждения избирается заместитель председателя и секретарь.</w:t>
      </w:r>
    </w:p>
    <w:p w:rsidR="00306FB1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</w:p>
    <w:p w:rsidR="00306FB1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</w:p>
    <w:p w:rsidR="00306FB1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</w:p>
    <w:p w:rsidR="00306FB1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</w:p>
    <w:p w:rsidR="00306FB1" w:rsidRPr="00102A3C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4.Заседание Методического совета проводятся в соответствии с планом методической работы ДШИ. Лица, приглашённые на заседание Методического совета, пользуются правом совещательного голоса.</w:t>
      </w:r>
    </w:p>
    <w:p w:rsidR="00306FB1" w:rsidRPr="00102A3C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5.План работы методического совета составляется и утверждается его членами сроком на один год, но в случае необходимости в него могут быть внесены коррективы;</w:t>
      </w:r>
      <w:r w:rsidRPr="00102A3C">
        <w:rPr>
          <w:rFonts w:ascii="Times New Roman" w:hAnsi="Times New Roman"/>
          <w:sz w:val="28"/>
          <w:szCs w:val="28"/>
        </w:rPr>
        <w:t xml:space="preserve"> </w:t>
      </w:r>
    </w:p>
    <w:p w:rsidR="00306FB1" w:rsidRPr="00102A3C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6.План работы Методического совета утверждается директором ДШИ и является составной частью плана работы МКОУ ДОД  Усть-Удинской районной детской школы искусств.</w:t>
      </w:r>
    </w:p>
    <w:p w:rsidR="00306FB1" w:rsidRPr="00102A3C" w:rsidRDefault="00306FB1" w:rsidP="00760962">
      <w:pPr>
        <w:pStyle w:val="NoSpacing"/>
        <w:ind w:left="144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7.Методический совет школы собирается не реже 4-х раз в год и не может быть распущен,  так как является частью административной структуры МКОУ ДОД Усть-Удинской районной ДШИ.  </w:t>
      </w:r>
    </w:p>
    <w:p w:rsidR="00306FB1" w:rsidRPr="00102A3C" w:rsidRDefault="00306FB1" w:rsidP="00760962">
      <w:pPr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b/>
          <w:bCs/>
          <w:color w:val="000000"/>
          <w:sz w:val="28"/>
          <w:szCs w:val="28"/>
        </w:rPr>
        <w:t>           4. Содержание и основные формы деятельности методического совета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1.Вносит предложения по изменению, совершенствованию состава структуры и деятельности методической службы, участвует в их реализации;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.2.  Вырабатывает и согласовывает подходы к организации, осуществлению и оценке инновационной деятельности в школе (поиск и освоение новшеств,  разработка и апробация  новых педагогических технологий и т.д.);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3. Организует целенаправленную работу по развитию профессионального мастерства педагогов, рост их творческого потенциала;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4. Методический совет рассматривает и утверждает представленный преподавателями ДШИ положительный педагогический опыт (личный, по материалам Интернет-сайтов) и рекомендует его внедрение в практику работы;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5. Обсуждает, прослушивает  и утверждает программы для выступления учащихся на межрайонных, зональных, региональных конкурсах;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6. Организует и проводит выставки, фестивали, конкурсы как внутришкольные, так и вне стен школы;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02A3C">
        <w:rPr>
          <w:rFonts w:ascii="Times New Roman" w:hAnsi="Times New Roman"/>
          <w:sz w:val="28"/>
          <w:szCs w:val="28"/>
        </w:rPr>
        <w:t>7. Выдвигает предложения об улучшении учебного процесса в школе;</w:t>
      </w:r>
    </w:p>
    <w:p w:rsidR="00306FB1" w:rsidRPr="00102A3C" w:rsidRDefault="00306FB1" w:rsidP="00760962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 </w:t>
      </w:r>
    </w:p>
    <w:p w:rsidR="00306FB1" w:rsidRPr="00102A3C" w:rsidRDefault="00306FB1" w:rsidP="00F33E40">
      <w:pPr>
        <w:spacing w:after="0" w:line="240" w:lineRule="auto"/>
        <w:ind w:left="144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2A3C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        5. Документация методического совета</w:t>
      </w:r>
    </w:p>
    <w:p w:rsidR="00306FB1" w:rsidRPr="00102A3C" w:rsidRDefault="00306FB1" w:rsidP="00760962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306FB1" w:rsidRPr="00102A3C" w:rsidRDefault="00306FB1" w:rsidP="00F33E40">
      <w:pPr>
        <w:spacing w:after="0" w:line="240" w:lineRule="auto"/>
        <w:ind w:left="144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- приказ директора образовательного учреждения о создании;</w:t>
      </w:r>
    </w:p>
    <w:p w:rsidR="00306FB1" w:rsidRPr="00102A3C" w:rsidRDefault="00306FB1" w:rsidP="00F33E40">
      <w:pPr>
        <w:spacing w:after="0" w:line="240" w:lineRule="auto"/>
        <w:ind w:left="144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- положение о методическом совете;</w:t>
      </w:r>
    </w:p>
    <w:p w:rsidR="00306FB1" w:rsidRPr="00102A3C" w:rsidRDefault="00306FB1" w:rsidP="00F33E40">
      <w:pPr>
        <w:spacing w:after="0" w:line="240" w:lineRule="auto"/>
        <w:ind w:left="144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- протоколы заседаний методических советов.  </w:t>
      </w:r>
    </w:p>
    <w:p w:rsidR="00306FB1" w:rsidRPr="00102A3C" w:rsidRDefault="00306FB1" w:rsidP="00760962">
      <w:pPr>
        <w:spacing w:before="100" w:beforeAutospacing="1" w:after="100" w:afterAutospacing="1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102A3C">
        <w:rPr>
          <w:rFonts w:ascii="Times New Roman" w:hAnsi="Times New Roman"/>
          <w:color w:val="000000"/>
          <w:sz w:val="28"/>
          <w:szCs w:val="28"/>
        </w:rPr>
        <w:t> </w:t>
      </w:r>
    </w:p>
    <w:p w:rsidR="00306FB1" w:rsidRPr="00102A3C" w:rsidRDefault="00306FB1" w:rsidP="00760962">
      <w:pPr>
        <w:pStyle w:val="NoSpacing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306FB1" w:rsidRPr="00102A3C" w:rsidRDefault="00306FB1" w:rsidP="00760962">
      <w:pPr>
        <w:pStyle w:val="NoSpacing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p w:rsidR="00306FB1" w:rsidRPr="000105BA" w:rsidRDefault="00306FB1" w:rsidP="00760962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</w:p>
    <w:p w:rsidR="00306FB1" w:rsidRPr="000105BA" w:rsidRDefault="00306FB1" w:rsidP="00760962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</w:p>
    <w:p w:rsidR="00306FB1" w:rsidRPr="000105BA" w:rsidRDefault="00306FB1" w:rsidP="00760962">
      <w:pPr>
        <w:ind w:left="1440"/>
        <w:rPr>
          <w:rFonts w:ascii="Times New Roman" w:hAnsi="Times New Roman"/>
          <w:sz w:val="24"/>
          <w:szCs w:val="24"/>
        </w:rPr>
      </w:pPr>
    </w:p>
    <w:sectPr w:rsidR="00306FB1" w:rsidRPr="000105BA" w:rsidSect="00F33E40">
      <w:footerReference w:type="even" r:id="rId8"/>
      <w:footerReference w:type="default" r:id="rId9"/>
      <w:pgSz w:w="11906" w:h="16838"/>
      <w:pgMar w:top="56" w:right="851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B1" w:rsidRDefault="00306FB1">
      <w:r>
        <w:separator/>
      </w:r>
    </w:p>
  </w:endnote>
  <w:endnote w:type="continuationSeparator" w:id="1">
    <w:p w:rsidR="00306FB1" w:rsidRDefault="0030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B1" w:rsidRDefault="00306FB1" w:rsidP="002D3F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FB1" w:rsidRDefault="00306FB1" w:rsidP="00F33E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B1" w:rsidRDefault="00306FB1" w:rsidP="002D3F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6FB1" w:rsidRDefault="00306FB1" w:rsidP="00F33E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B1" w:rsidRDefault="00306FB1">
      <w:r>
        <w:separator/>
      </w:r>
    </w:p>
  </w:footnote>
  <w:footnote w:type="continuationSeparator" w:id="1">
    <w:p w:rsidR="00306FB1" w:rsidRDefault="00306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F5E"/>
    <w:multiLevelType w:val="multilevel"/>
    <w:tmpl w:val="CC88F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804117E"/>
    <w:multiLevelType w:val="hybridMultilevel"/>
    <w:tmpl w:val="918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025F9"/>
    <w:multiLevelType w:val="hybridMultilevel"/>
    <w:tmpl w:val="1B2486C6"/>
    <w:lvl w:ilvl="0" w:tplc="4FD656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3AC0154"/>
    <w:multiLevelType w:val="multilevel"/>
    <w:tmpl w:val="CC88F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07D"/>
    <w:rsid w:val="00002965"/>
    <w:rsid w:val="000105BA"/>
    <w:rsid w:val="00011C6C"/>
    <w:rsid w:val="00012024"/>
    <w:rsid w:val="00015023"/>
    <w:rsid w:val="00015195"/>
    <w:rsid w:val="000168A2"/>
    <w:rsid w:val="0002181A"/>
    <w:rsid w:val="000220C9"/>
    <w:rsid w:val="00024AEE"/>
    <w:rsid w:val="000357F6"/>
    <w:rsid w:val="00036AD0"/>
    <w:rsid w:val="00037988"/>
    <w:rsid w:val="00037A88"/>
    <w:rsid w:val="00040C9F"/>
    <w:rsid w:val="0004628E"/>
    <w:rsid w:val="0004647E"/>
    <w:rsid w:val="00051DB0"/>
    <w:rsid w:val="00052FAA"/>
    <w:rsid w:val="00053B24"/>
    <w:rsid w:val="000545A2"/>
    <w:rsid w:val="00054BCD"/>
    <w:rsid w:val="00066556"/>
    <w:rsid w:val="00066916"/>
    <w:rsid w:val="000725C2"/>
    <w:rsid w:val="00074E1B"/>
    <w:rsid w:val="0007581E"/>
    <w:rsid w:val="00081CBA"/>
    <w:rsid w:val="0008624B"/>
    <w:rsid w:val="00090C56"/>
    <w:rsid w:val="0009512C"/>
    <w:rsid w:val="000A1202"/>
    <w:rsid w:val="000B684A"/>
    <w:rsid w:val="000C2085"/>
    <w:rsid w:val="000D256E"/>
    <w:rsid w:val="000E03A3"/>
    <w:rsid w:val="000E709A"/>
    <w:rsid w:val="000F2AE9"/>
    <w:rsid w:val="000F4935"/>
    <w:rsid w:val="000F6E64"/>
    <w:rsid w:val="00102A3C"/>
    <w:rsid w:val="001114E1"/>
    <w:rsid w:val="00120C03"/>
    <w:rsid w:val="00125893"/>
    <w:rsid w:val="00130154"/>
    <w:rsid w:val="00133021"/>
    <w:rsid w:val="001359A5"/>
    <w:rsid w:val="0014123C"/>
    <w:rsid w:val="00142456"/>
    <w:rsid w:val="00144264"/>
    <w:rsid w:val="001447E2"/>
    <w:rsid w:val="00145F58"/>
    <w:rsid w:val="00145F83"/>
    <w:rsid w:val="001614B5"/>
    <w:rsid w:val="00163E66"/>
    <w:rsid w:val="00171517"/>
    <w:rsid w:val="00171A9A"/>
    <w:rsid w:val="00174A85"/>
    <w:rsid w:val="00180198"/>
    <w:rsid w:val="00192564"/>
    <w:rsid w:val="00195A4A"/>
    <w:rsid w:val="001A603E"/>
    <w:rsid w:val="001A7AB9"/>
    <w:rsid w:val="001B08F7"/>
    <w:rsid w:val="001B6AC9"/>
    <w:rsid w:val="001C103E"/>
    <w:rsid w:val="001C5031"/>
    <w:rsid w:val="001D05FF"/>
    <w:rsid w:val="001D0995"/>
    <w:rsid w:val="001D0E15"/>
    <w:rsid w:val="001D2B61"/>
    <w:rsid w:val="001D3693"/>
    <w:rsid w:val="001D4DFE"/>
    <w:rsid w:val="001E1DF3"/>
    <w:rsid w:val="001E1F2A"/>
    <w:rsid w:val="001E5E39"/>
    <w:rsid w:val="001F11DA"/>
    <w:rsid w:val="001F2073"/>
    <w:rsid w:val="002078EC"/>
    <w:rsid w:val="00214027"/>
    <w:rsid w:val="002148F1"/>
    <w:rsid w:val="00214981"/>
    <w:rsid w:val="00220CE7"/>
    <w:rsid w:val="0022115D"/>
    <w:rsid w:val="00226843"/>
    <w:rsid w:val="00233B06"/>
    <w:rsid w:val="00234ACC"/>
    <w:rsid w:val="00245180"/>
    <w:rsid w:val="00246361"/>
    <w:rsid w:val="002532C2"/>
    <w:rsid w:val="0025496A"/>
    <w:rsid w:val="002601F7"/>
    <w:rsid w:val="00264184"/>
    <w:rsid w:val="00266215"/>
    <w:rsid w:val="002679AC"/>
    <w:rsid w:val="00274039"/>
    <w:rsid w:val="00274E67"/>
    <w:rsid w:val="002805A2"/>
    <w:rsid w:val="0028233B"/>
    <w:rsid w:val="002868D6"/>
    <w:rsid w:val="00286B1B"/>
    <w:rsid w:val="002879C6"/>
    <w:rsid w:val="0029119F"/>
    <w:rsid w:val="00292D5F"/>
    <w:rsid w:val="002941B4"/>
    <w:rsid w:val="002A3373"/>
    <w:rsid w:val="002A436E"/>
    <w:rsid w:val="002B21DD"/>
    <w:rsid w:val="002B2E31"/>
    <w:rsid w:val="002B3773"/>
    <w:rsid w:val="002B409C"/>
    <w:rsid w:val="002B40B5"/>
    <w:rsid w:val="002B6B4B"/>
    <w:rsid w:val="002B7071"/>
    <w:rsid w:val="002C28B0"/>
    <w:rsid w:val="002C53E7"/>
    <w:rsid w:val="002D10E4"/>
    <w:rsid w:val="002D173C"/>
    <w:rsid w:val="002D1A42"/>
    <w:rsid w:val="002D3F37"/>
    <w:rsid w:val="002E1AF6"/>
    <w:rsid w:val="002E541B"/>
    <w:rsid w:val="002E5E70"/>
    <w:rsid w:val="0030072C"/>
    <w:rsid w:val="0030099C"/>
    <w:rsid w:val="00304AD1"/>
    <w:rsid w:val="00306FB1"/>
    <w:rsid w:val="00307097"/>
    <w:rsid w:val="003111FC"/>
    <w:rsid w:val="00312C5F"/>
    <w:rsid w:val="003131B5"/>
    <w:rsid w:val="0031407F"/>
    <w:rsid w:val="003146C4"/>
    <w:rsid w:val="0031513C"/>
    <w:rsid w:val="0032018B"/>
    <w:rsid w:val="00322F69"/>
    <w:rsid w:val="003230AC"/>
    <w:rsid w:val="00323217"/>
    <w:rsid w:val="003238D0"/>
    <w:rsid w:val="003242FE"/>
    <w:rsid w:val="003275F5"/>
    <w:rsid w:val="00330D1F"/>
    <w:rsid w:val="003332FE"/>
    <w:rsid w:val="003347A6"/>
    <w:rsid w:val="00335AD0"/>
    <w:rsid w:val="003372CA"/>
    <w:rsid w:val="00342515"/>
    <w:rsid w:val="003442BC"/>
    <w:rsid w:val="0035032F"/>
    <w:rsid w:val="003510BA"/>
    <w:rsid w:val="00354C11"/>
    <w:rsid w:val="003564FB"/>
    <w:rsid w:val="00357755"/>
    <w:rsid w:val="00357E03"/>
    <w:rsid w:val="0036421E"/>
    <w:rsid w:val="00364440"/>
    <w:rsid w:val="00366CD4"/>
    <w:rsid w:val="00373E96"/>
    <w:rsid w:val="003768B5"/>
    <w:rsid w:val="00377CB6"/>
    <w:rsid w:val="003800B0"/>
    <w:rsid w:val="00381E57"/>
    <w:rsid w:val="0038267B"/>
    <w:rsid w:val="0038493C"/>
    <w:rsid w:val="00386803"/>
    <w:rsid w:val="00395BE5"/>
    <w:rsid w:val="0039655F"/>
    <w:rsid w:val="003A0F9D"/>
    <w:rsid w:val="003A10DA"/>
    <w:rsid w:val="003A21F1"/>
    <w:rsid w:val="003A3484"/>
    <w:rsid w:val="003A65C9"/>
    <w:rsid w:val="003B7992"/>
    <w:rsid w:val="003C3437"/>
    <w:rsid w:val="003C50DF"/>
    <w:rsid w:val="003D0C9C"/>
    <w:rsid w:val="003D21F2"/>
    <w:rsid w:val="003D63F6"/>
    <w:rsid w:val="003D66D4"/>
    <w:rsid w:val="003E0B17"/>
    <w:rsid w:val="003E1A89"/>
    <w:rsid w:val="003E1A91"/>
    <w:rsid w:val="003E1DA8"/>
    <w:rsid w:val="003E21E3"/>
    <w:rsid w:val="003E30FA"/>
    <w:rsid w:val="003E6F36"/>
    <w:rsid w:val="003F0C79"/>
    <w:rsid w:val="003F1BA4"/>
    <w:rsid w:val="003F1C8B"/>
    <w:rsid w:val="003F21BF"/>
    <w:rsid w:val="003F45B7"/>
    <w:rsid w:val="00401101"/>
    <w:rsid w:val="00406E62"/>
    <w:rsid w:val="00416618"/>
    <w:rsid w:val="004308D1"/>
    <w:rsid w:val="00435970"/>
    <w:rsid w:val="00440F68"/>
    <w:rsid w:val="00443091"/>
    <w:rsid w:val="00444A12"/>
    <w:rsid w:val="00445728"/>
    <w:rsid w:val="00451455"/>
    <w:rsid w:val="0045173D"/>
    <w:rsid w:val="00452A7F"/>
    <w:rsid w:val="0046007B"/>
    <w:rsid w:val="0046647C"/>
    <w:rsid w:val="0046699A"/>
    <w:rsid w:val="00470103"/>
    <w:rsid w:val="004728F3"/>
    <w:rsid w:val="0047651E"/>
    <w:rsid w:val="00483C67"/>
    <w:rsid w:val="0048467A"/>
    <w:rsid w:val="00495BE4"/>
    <w:rsid w:val="004A1473"/>
    <w:rsid w:val="004A14D1"/>
    <w:rsid w:val="004B3667"/>
    <w:rsid w:val="004B4260"/>
    <w:rsid w:val="004C4316"/>
    <w:rsid w:val="004C48B6"/>
    <w:rsid w:val="004C527D"/>
    <w:rsid w:val="004C65F4"/>
    <w:rsid w:val="004D5227"/>
    <w:rsid w:val="004E09C6"/>
    <w:rsid w:val="004E1582"/>
    <w:rsid w:val="004E15FD"/>
    <w:rsid w:val="004E29D0"/>
    <w:rsid w:val="004E625B"/>
    <w:rsid w:val="004E6664"/>
    <w:rsid w:val="004F14C5"/>
    <w:rsid w:val="004F1745"/>
    <w:rsid w:val="004F4B2C"/>
    <w:rsid w:val="004F51F6"/>
    <w:rsid w:val="005002ED"/>
    <w:rsid w:val="00503CBB"/>
    <w:rsid w:val="0051567D"/>
    <w:rsid w:val="005252B8"/>
    <w:rsid w:val="005315DE"/>
    <w:rsid w:val="005321C0"/>
    <w:rsid w:val="00532D49"/>
    <w:rsid w:val="00536BA9"/>
    <w:rsid w:val="00545280"/>
    <w:rsid w:val="005504E4"/>
    <w:rsid w:val="00550C97"/>
    <w:rsid w:val="0055336D"/>
    <w:rsid w:val="00553B69"/>
    <w:rsid w:val="005544E3"/>
    <w:rsid w:val="00554F8D"/>
    <w:rsid w:val="00560B40"/>
    <w:rsid w:val="0056123E"/>
    <w:rsid w:val="00564503"/>
    <w:rsid w:val="00565216"/>
    <w:rsid w:val="00565CE8"/>
    <w:rsid w:val="005664E2"/>
    <w:rsid w:val="00574020"/>
    <w:rsid w:val="00575ADC"/>
    <w:rsid w:val="00576A68"/>
    <w:rsid w:val="005814E3"/>
    <w:rsid w:val="005845F4"/>
    <w:rsid w:val="00590AD0"/>
    <w:rsid w:val="005976C7"/>
    <w:rsid w:val="005A01CC"/>
    <w:rsid w:val="005A3ABE"/>
    <w:rsid w:val="005A5EC3"/>
    <w:rsid w:val="005A7278"/>
    <w:rsid w:val="005B1944"/>
    <w:rsid w:val="005B304E"/>
    <w:rsid w:val="005C4266"/>
    <w:rsid w:val="005C45BA"/>
    <w:rsid w:val="005D3DFE"/>
    <w:rsid w:val="005D7470"/>
    <w:rsid w:val="005E18A1"/>
    <w:rsid w:val="005E245F"/>
    <w:rsid w:val="005E316D"/>
    <w:rsid w:val="005E51E4"/>
    <w:rsid w:val="005E7C7B"/>
    <w:rsid w:val="005F4146"/>
    <w:rsid w:val="005F4B1F"/>
    <w:rsid w:val="0060256C"/>
    <w:rsid w:val="00607234"/>
    <w:rsid w:val="006079B2"/>
    <w:rsid w:val="006107DD"/>
    <w:rsid w:val="00610AE2"/>
    <w:rsid w:val="00612D58"/>
    <w:rsid w:val="00616535"/>
    <w:rsid w:val="0062789A"/>
    <w:rsid w:val="00635394"/>
    <w:rsid w:val="00636EFB"/>
    <w:rsid w:val="00637322"/>
    <w:rsid w:val="0064031A"/>
    <w:rsid w:val="00641754"/>
    <w:rsid w:val="006444D7"/>
    <w:rsid w:val="00646056"/>
    <w:rsid w:val="0065429A"/>
    <w:rsid w:val="00660F23"/>
    <w:rsid w:val="00664473"/>
    <w:rsid w:val="00665118"/>
    <w:rsid w:val="006652F2"/>
    <w:rsid w:val="0066557B"/>
    <w:rsid w:val="00665CFF"/>
    <w:rsid w:val="00670A39"/>
    <w:rsid w:val="00680BEC"/>
    <w:rsid w:val="006842D0"/>
    <w:rsid w:val="0068571C"/>
    <w:rsid w:val="00686B9E"/>
    <w:rsid w:val="006A2A30"/>
    <w:rsid w:val="006A690A"/>
    <w:rsid w:val="006A6E5F"/>
    <w:rsid w:val="006B2D18"/>
    <w:rsid w:val="006C4179"/>
    <w:rsid w:val="006C6B5B"/>
    <w:rsid w:val="006D2024"/>
    <w:rsid w:val="006D2984"/>
    <w:rsid w:val="006D4F47"/>
    <w:rsid w:val="006D4F5E"/>
    <w:rsid w:val="006E1455"/>
    <w:rsid w:val="006E2F63"/>
    <w:rsid w:val="006E5E9B"/>
    <w:rsid w:val="007027C8"/>
    <w:rsid w:val="00711E9E"/>
    <w:rsid w:val="00713982"/>
    <w:rsid w:val="007144C3"/>
    <w:rsid w:val="00723199"/>
    <w:rsid w:val="00725B6B"/>
    <w:rsid w:val="00730C6B"/>
    <w:rsid w:val="0073378A"/>
    <w:rsid w:val="0073556B"/>
    <w:rsid w:val="007365EE"/>
    <w:rsid w:val="0073761E"/>
    <w:rsid w:val="00741D22"/>
    <w:rsid w:val="00743987"/>
    <w:rsid w:val="00746F7C"/>
    <w:rsid w:val="00753949"/>
    <w:rsid w:val="00753F5D"/>
    <w:rsid w:val="007571D0"/>
    <w:rsid w:val="00760962"/>
    <w:rsid w:val="007671E8"/>
    <w:rsid w:val="0077250A"/>
    <w:rsid w:val="00773452"/>
    <w:rsid w:val="0078229C"/>
    <w:rsid w:val="00782635"/>
    <w:rsid w:val="0078529D"/>
    <w:rsid w:val="0078535D"/>
    <w:rsid w:val="00786E36"/>
    <w:rsid w:val="007A4244"/>
    <w:rsid w:val="007A6413"/>
    <w:rsid w:val="007B17FA"/>
    <w:rsid w:val="007B29BA"/>
    <w:rsid w:val="007B5482"/>
    <w:rsid w:val="007C13FC"/>
    <w:rsid w:val="007C2CDD"/>
    <w:rsid w:val="007C5C87"/>
    <w:rsid w:val="007C633C"/>
    <w:rsid w:val="007C78D2"/>
    <w:rsid w:val="007D01EB"/>
    <w:rsid w:val="007D3DFD"/>
    <w:rsid w:val="007E2FB3"/>
    <w:rsid w:val="007E38C4"/>
    <w:rsid w:val="007E3C04"/>
    <w:rsid w:val="007F02C9"/>
    <w:rsid w:val="007F1B42"/>
    <w:rsid w:val="007F383B"/>
    <w:rsid w:val="007F54DE"/>
    <w:rsid w:val="007F5ECE"/>
    <w:rsid w:val="00804508"/>
    <w:rsid w:val="00806859"/>
    <w:rsid w:val="00817C2E"/>
    <w:rsid w:val="008229F5"/>
    <w:rsid w:val="00825CD0"/>
    <w:rsid w:val="0083160B"/>
    <w:rsid w:val="00831744"/>
    <w:rsid w:val="00832E51"/>
    <w:rsid w:val="00832EB1"/>
    <w:rsid w:val="008356C3"/>
    <w:rsid w:val="008366C3"/>
    <w:rsid w:val="008368EE"/>
    <w:rsid w:val="00841D14"/>
    <w:rsid w:val="00847535"/>
    <w:rsid w:val="008479F1"/>
    <w:rsid w:val="00851F9C"/>
    <w:rsid w:val="008546BD"/>
    <w:rsid w:val="008558DA"/>
    <w:rsid w:val="00860AAF"/>
    <w:rsid w:val="00861D56"/>
    <w:rsid w:val="00862191"/>
    <w:rsid w:val="008639D3"/>
    <w:rsid w:val="00867B78"/>
    <w:rsid w:val="00870134"/>
    <w:rsid w:val="008806AC"/>
    <w:rsid w:val="008813F1"/>
    <w:rsid w:val="00882BA7"/>
    <w:rsid w:val="0088401C"/>
    <w:rsid w:val="008855F3"/>
    <w:rsid w:val="00892AB8"/>
    <w:rsid w:val="0089559E"/>
    <w:rsid w:val="008956DD"/>
    <w:rsid w:val="00895EAD"/>
    <w:rsid w:val="008B1247"/>
    <w:rsid w:val="008B5236"/>
    <w:rsid w:val="008B6228"/>
    <w:rsid w:val="008B6961"/>
    <w:rsid w:val="008B71BD"/>
    <w:rsid w:val="008D084E"/>
    <w:rsid w:val="008D1B45"/>
    <w:rsid w:val="008E5D57"/>
    <w:rsid w:val="008F003A"/>
    <w:rsid w:val="008F02BB"/>
    <w:rsid w:val="008F4258"/>
    <w:rsid w:val="008F487C"/>
    <w:rsid w:val="008F64B5"/>
    <w:rsid w:val="009026B1"/>
    <w:rsid w:val="00904441"/>
    <w:rsid w:val="009055C5"/>
    <w:rsid w:val="009106AB"/>
    <w:rsid w:val="00910C64"/>
    <w:rsid w:val="00911815"/>
    <w:rsid w:val="00916D21"/>
    <w:rsid w:val="00920851"/>
    <w:rsid w:val="009213D1"/>
    <w:rsid w:val="009218BD"/>
    <w:rsid w:val="00924D21"/>
    <w:rsid w:val="00925A9E"/>
    <w:rsid w:val="00932166"/>
    <w:rsid w:val="00933495"/>
    <w:rsid w:val="00935C0D"/>
    <w:rsid w:val="00940B1C"/>
    <w:rsid w:val="00942F24"/>
    <w:rsid w:val="00942F41"/>
    <w:rsid w:val="00945D45"/>
    <w:rsid w:val="00951134"/>
    <w:rsid w:val="00956A67"/>
    <w:rsid w:val="00961EBB"/>
    <w:rsid w:val="009638E3"/>
    <w:rsid w:val="00963BD5"/>
    <w:rsid w:val="009652C6"/>
    <w:rsid w:val="00967B87"/>
    <w:rsid w:val="0097212C"/>
    <w:rsid w:val="00972E96"/>
    <w:rsid w:val="009760DE"/>
    <w:rsid w:val="00981382"/>
    <w:rsid w:val="00987964"/>
    <w:rsid w:val="009911D5"/>
    <w:rsid w:val="009951AF"/>
    <w:rsid w:val="009A3C5A"/>
    <w:rsid w:val="009A4206"/>
    <w:rsid w:val="009A432F"/>
    <w:rsid w:val="009B257B"/>
    <w:rsid w:val="009B2DBF"/>
    <w:rsid w:val="009B7F91"/>
    <w:rsid w:val="009C2391"/>
    <w:rsid w:val="009C50F6"/>
    <w:rsid w:val="009E0B23"/>
    <w:rsid w:val="009E0EF9"/>
    <w:rsid w:val="009E628C"/>
    <w:rsid w:val="009F1689"/>
    <w:rsid w:val="009F2A65"/>
    <w:rsid w:val="009F38C6"/>
    <w:rsid w:val="00A1337C"/>
    <w:rsid w:val="00A159C7"/>
    <w:rsid w:val="00A2029A"/>
    <w:rsid w:val="00A20F9A"/>
    <w:rsid w:val="00A3372B"/>
    <w:rsid w:val="00A35BCA"/>
    <w:rsid w:val="00A36578"/>
    <w:rsid w:val="00A37308"/>
    <w:rsid w:val="00A43F95"/>
    <w:rsid w:val="00A46929"/>
    <w:rsid w:val="00A5392B"/>
    <w:rsid w:val="00A5398E"/>
    <w:rsid w:val="00A56E43"/>
    <w:rsid w:val="00A5728E"/>
    <w:rsid w:val="00A60490"/>
    <w:rsid w:val="00A6124E"/>
    <w:rsid w:val="00A63259"/>
    <w:rsid w:val="00A66BA8"/>
    <w:rsid w:val="00A72352"/>
    <w:rsid w:val="00A72B1B"/>
    <w:rsid w:val="00A73117"/>
    <w:rsid w:val="00A75DEA"/>
    <w:rsid w:val="00A8516D"/>
    <w:rsid w:val="00A97F30"/>
    <w:rsid w:val="00AA02E9"/>
    <w:rsid w:val="00AA386A"/>
    <w:rsid w:val="00AA5B78"/>
    <w:rsid w:val="00AB222A"/>
    <w:rsid w:val="00AB2C91"/>
    <w:rsid w:val="00AB6790"/>
    <w:rsid w:val="00AC08F0"/>
    <w:rsid w:val="00AC310E"/>
    <w:rsid w:val="00AC7C29"/>
    <w:rsid w:val="00AD0882"/>
    <w:rsid w:val="00AD1578"/>
    <w:rsid w:val="00AD32B3"/>
    <w:rsid w:val="00AD37DC"/>
    <w:rsid w:val="00AD41BA"/>
    <w:rsid w:val="00AD58FE"/>
    <w:rsid w:val="00AE0096"/>
    <w:rsid w:val="00AE1DD0"/>
    <w:rsid w:val="00AE3CBE"/>
    <w:rsid w:val="00AE4C20"/>
    <w:rsid w:val="00AE5EE8"/>
    <w:rsid w:val="00AE6994"/>
    <w:rsid w:val="00AE6E01"/>
    <w:rsid w:val="00AF2572"/>
    <w:rsid w:val="00AF3250"/>
    <w:rsid w:val="00AF50AC"/>
    <w:rsid w:val="00B0129F"/>
    <w:rsid w:val="00B024C5"/>
    <w:rsid w:val="00B047FF"/>
    <w:rsid w:val="00B101F1"/>
    <w:rsid w:val="00B10983"/>
    <w:rsid w:val="00B12F7F"/>
    <w:rsid w:val="00B14D81"/>
    <w:rsid w:val="00B14E4D"/>
    <w:rsid w:val="00B17AFC"/>
    <w:rsid w:val="00B205CA"/>
    <w:rsid w:val="00B21F16"/>
    <w:rsid w:val="00B22300"/>
    <w:rsid w:val="00B23294"/>
    <w:rsid w:val="00B279CD"/>
    <w:rsid w:val="00B33EB6"/>
    <w:rsid w:val="00B4030A"/>
    <w:rsid w:val="00B40D20"/>
    <w:rsid w:val="00B445ED"/>
    <w:rsid w:val="00B46D70"/>
    <w:rsid w:val="00B5150C"/>
    <w:rsid w:val="00B5281E"/>
    <w:rsid w:val="00B5625E"/>
    <w:rsid w:val="00B6276F"/>
    <w:rsid w:val="00B66CEB"/>
    <w:rsid w:val="00B76AFA"/>
    <w:rsid w:val="00B8453B"/>
    <w:rsid w:val="00B84D35"/>
    <w:rsid w:val="00B85CF4"/>
    <w:rsid w:val="00B867EA"/>
    <w:rsid w:val="00B91EE2"/>
    <w:rsid w:val="00B9266E"/>
    <w:rsid w:val="00B926C5"/>
    <w:rsid w:val="00B931A6"/>
    <w:rsid w:val="00B93AF9"/>
    <w:rsid w:val="00B96415"/>
    <w:rsid w:val="00B9686E"/>
    <w:rsid w:val="00BA2CB7"/>
    <w:rsid w:val="00BA38BC"/>
    <w:rsid w:val="00BB3DA3"/>
    <w:rsid w:val="00BB5FAF"/>
    <w:rsid w:val="00BC19FE"/>
    <w:rsid w:val="00BC4FC0"/>
    <w:rsid w:val="00BC57DA"/>
    <w:rsid w:val="00BC58A6"/>
    <w:rsid w:val="00BD1AAE"/>
    <w:rsid w:val="00BD5E24"/>
    <w:rsid w:val="00BE018F"/>
    <w:rsid w:val="00BE6922"/>
    <w:rsid w:val="00BE753D"/>
    <w:rsid w:val="00BF02F5"/>
    <w:rsid w:val="00BF0A4D"/>
    <w:rsid w:val="00BF0E4E"/>
    <w:rsid w:val="00BF4CB2"/>
    <w:rsid w:val="00BF7DFE"/>
    <w:rsid w:val="00C111D1"/>
    <w:rsid w:val="00C13E90"/>
    <w:rsid w:val="00C14ED6"/>
    <w:rsid w:val="00C16AF3"/>
    <w:rsid w:val="00C1705E"/>
    <w:rsid w:val="00C24A06"/>
    <w:rsid w:val="00C263A8"/>
    <w:rsid w:val="00C267D7"/>
    <w:rsid w:val="00C33DC5"/>
    <w:rsid w:val="00C34213"/>
    <w:rsid w:val="00C35612"/>
    <w:rsid w:val="00C44A13"/>
    <w:rsid w:val="00C47D8B"/>
    <w:rsid w:val="00C50B33"/>
    <w:rsid w:val="00C527A5"/>
    <w:rsid w:val="00C56761"/>
    <w:rsid w:val="00C61CC7"/>
    <w:rsid w:val="00C648EC"/>
    <w:rsid w:val="00C676DD"/>
    <w:rsid w:val="00C74F1F"/>
    <w:rsid w:val="00C7788D"/>
    <w:rsid w:val="00C848F4"/>
    <w:rsid w:val="00C84961"/>
    <w:rsid w:val="00C85F36"/>
    <w:rsid w:val="00C95900"/>
    <w:rsid w:val="00C97E7D"/>
    <w:rsid w:val="00CA01F2"/>
    <w:rsid w:val="00CA0873"/>
    <w:rsid w:val="00CA1365"/>
    <w:rsid w:val="00CA345F"/>
    <w:rsid w:val="00CA3F19"/>
    <w:rsid w:val="00CA7866"/>
    <w:rsid w:val="00CA7CC8"/>
    <w:rsid w:val="00CB032E"/>
    <w:rsid w:val="00CB2367"/>
    <w:rsid w:val="00CB3EC9"/>
    <w:rsid w:val="00CB6D50"/>
    <w:rsid w:val="00CC1B6D"/>
    <w:rsid w:val="00CC28C2"/>
    <w:rsid w:val="00CC67B3"/>
    <w:rsid w:val="00CD6CAC"/>
    <w:rsid w:val="00CE3A0B"/>
    <w:rsid w:val="00CE5895"/>
    <w:rsid w:val="00CE5F92"/>
    <w:rsid w:val="00CE7ADE"/>
    <w:rsid w:val="00CF36B5"/>
    <w:rsid w:val="00CF508A"/>
    <w:rsid w:val="00D164B1"/>
    <w:rsid w:val="00D17D03"/>
    <w:rsid w:val="00D203CE"/>
    <w:rsid w:val="00D23ADB"/>
    <w:rsid w:val="00D23EFA"/>
    <w:rsid w:val="00D25EE1"/>
    <w:rsid w:val="00D26594"/>
    <w:rsid w:val="00D274FD"/>
    <w:rsid w:val="00D313B7"/>
    <w:rsid w:val="00D32761"/>
    <w:rsid w:val="00D368A2"/>
    <w:rsid w:val="00D44AE1"/>
    <w:rsid w:val="00D47AB7"/>
    <w:rsid w:val="00D52C72"/>
    <w:rsid w:val="00D5350B"/>
    <w:rsid w:val="00D56423"/>
    <w:rsid w:val="00D60027"/>
    <w:rsid w:val="00D62630"/>
    <w:rsid w:val="00D62881"/>
    <w:rsid w:val="00D65A4A"/>
    <w:rsid w:val="00D70F8C"/>
    <w:rsid w:val="00D7513B"/>
    <w:rsid w:val="00D75648"/>
    <w:rsid w:val="00D75913"/>
    <w:rsid w:val="00D769E9"/>
    <w:rsid w:val="00D8003C"/>
    <w:rsid w:val="00D8165A"/>
    <w:rsid w:val="00D83613"/>
    <w:rsid w:val="00D837FF"/>
    <w:rsid w:val="00D879AA"/>
    <w:rsid w:val="00D90C4E"/>
    <w:rsid w:val="00D95E4D"/>
    <w:rsid w:val="00DA15C9"/>
    <w:rsid w:val="00DA1896"/>
    <w:rsid w:val="00DA4CC3"/>
    <w:rsid w:val="00DB349B"/>
    <w:rsid w:val="00DB4994"/>
    <w:rsid w:val="00DB643D"/>
    <w:rsid w:val="00DB6BD0"/>
    <w:rsid w:val="00DC0747"/>
    <w:rsid w:val="00DC1263"/>
    <w:rsid w:val="00DC30FD"/>
    <w:rsid w:val="00DC4830"/>
    <w:rsid w:val="00DC59A2"/>
    <w:rsid w:val="00DC5E15"/>
    <w:rsid w:val="00DC6C4C"/>
    <w:rsid w:val="00DC769F"/>
    <w:rsid w:val="00DC7B45"/>
    <w:rsid w:val="00DD38CB"/>
    <w:rsid w:val="00DD407D"/>
    <w:rsid w:val="00DE0438"/>
    <w:rsid w:val="00DE5742"/>
    <w:rsid w:val="00E0131D"/>
    <w:rsid w:val="00E01610"/>
    <w:rsid w:val="00E04BDC"/>
    <w:rsid w:val="00E04C74"/>
    <w:rsid w:val="00E069B3"/>
    <w:rsid w:val="00E06FAA"/>
    <w:rsid w:val="00E07EDB"/>
    <w:rsid w:val="00E20DF0"/>
    <w:rsid w:val="00E255E7"/>
    <w:rsid w:val="00E27764"/>
    <w:rsid w:val="00E34397"/>
    <w:rsid w:val="00E34B4C"/>
    <w:rsid w:val="00E3594C"/>
    <w:rsid w:val="00E40D3F"/>
    <w:rsid w:val="00E43058"/>
    <w:rsid w:val="00E47ADF"/>
    <w:rsid w:val="00E518AB"/>
    <w:rsid w:val="00E61812"/>
    <w:rsid w:val="00E639AD"/>
    <w:rsid w:val="00E64549"/>
    <w:rsid w:val="00E64E12"/>
    <w:rsid w:val="00E669C0"/>
    <w:rsid w:val="00E71196"/>
    <w:rsid w:val="00E7210C"/>
    <w:rsid w:val="00E76135"/>
    <w:rsid w:val="00E7781E"/>
    <w:rsid w:val="00E77B02"/>
    <w:rsid w:val="00E81C83"/>
    <w:rsid w:val="00E82461"/>
    <w:rsid w:val="00E854FD"/>
    <w:rsid w:val="00E91678"/>
    <w:rsid w:val="00E93E22"/>
    <w:rsid w:val="00E969B0"/>
    <w:rsid w:val="00EA5104"/>
    <w:rsid w:val="00EA5CA8"/>
    <w:rsid w:val="00EB015D"/>
    <w:rsid w:val="00EB2638"/>
    <w:rsid w:val="00EB59F6"/>
    <w:rsid w:val="00EC18BA"/>
    <w:rsid w:val="00ED25AB"/>
    <w:rsid w:val="00ED28AC"/>
    <w:rsid w:val="00ED6736"/>
    <w:rsid w:val="00EE0648"/>
    <w:rsid w:val="00EE12C8"/>
    <w:rsid w:val="00EE274B"/>
    <w:rsid w:val="00EE463B"/>
    <w:rsid w:val="00EE5A5F"/>
    <w:rsid w:val="00EE7471"/>
    <w:rsid w:val="00EF1E1D"/>
    <w:rsid w:val="00EF5327"/>
    <w:rsid w:val="00EF6FF6"/>
    <w:rsid w:val="00F03453"/>
    <w:rsid w:val="00F1079D"/>
    <w:rsid w:val="00F129C0"/>
    <w:rsid w:val="00F140FF"/>
    <w:rsid w:val="00F15DF6"/>
    <w:rsid w:val="00F17FC2"/>
    <w:rsid w:val="00F20E43"/>
    <w:rsid w:val="00F222E1"/>
    <w:rsid w:val="00F26102"/>
    <w:rsid w:val="00F2622E"/>
    <w:rsid w:val="00F26317"/>
    <w:rsid w:val="00F27841"/>
    <w:rsid w:val="00F31A7E"/>
    <w:rsid w:val="00F33E40"/>
    <w:rsid w:val="00F366B5"/>
    <w:rsid w:val="00F369B5"/>
    <w:rsid w:val="00F441D3"/>
    <w:rsid w:val="00F504A8"/>
    <w:rsid w:val="00F545DF"/>
    <w:rsid w:val="00F62429"/>
    <w:rsid w:val="00F65960"/>
    <w:rsid w:val="00F72FEB"/>
    <w:rsid w:val="00F74191"/>
    <w:rsid w:val="00F75F48"/>
    <w:rsid w:val="00F76D74"/>
    <w:rsid w:val="00F80BCF"/>
    <w:rsid w:val="00F82DBD"/>
    <w:rsid w:val="00F95536"/>
    <w:rsid w:val="00F95E39"/>
    <w:rsid w:val="00F96305"/>
    <w:rsid w:val="00F96AF1"/>
    <w:rsid w:val="00F96BEB"/>
    <w:rsid w:val="00F96C8E"/>
    <w:rsid w:val="00FA03B9"/>
    <w:rsid w:val="00FA0E8A"/>
    <w:rsid w:val="00FA32E9"/>
    <w:rsid w:val="00FA4E14"/>
    <w:rsid w:val="00FA7113"/>
    <w:rsid w:val="00FB0DD9"/>
    <w:rsid w:val="00FB318C"/>
    <w:rsid w:val="00FB3637"/>
    <w:rsid w:val="00FC31B3"/>
    <w:rsid w:val="00FC5B5B"/>
    <w:rsid w:val="00FD013D"/>
    <w:rsid w:val="00FD7917"/>
    <w:rsid w:val="00FE53F7"/>
    <w:rsid w:val="00FE6A89"/>
    <w:rsid w:val="00FF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7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D407D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34B4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E628C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8813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C5E15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F33E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F33E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3</Pages>
  <Words>628</Words>
  <Characters>3583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2014-04-04T05:57:00Z</cp:lastPrinted>
  <dcterms:created xsi:type="dcterms:W3CDTF">2014-04-03T05:46:00Z</dcterms:created>
  <dcterms:modified xsi:type="dcterms:W3CDTF">2014-04-04T07:22:00Z</dcterms:modified>
</cp:coreProperties>
</file>